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C8" w:rsidRDefault="00DC4EC8" w:rsidP="0045150D">
      <w:pPr>
        <w:pStyle w:val="ConsPlusNormal"/>
        <w:widowControl/>
        <w:ind w:firstLine="0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_mos" style="position:absolute;margin-left:204pt;margin-top:18pt;width:67.1pt;height:76.2pt;z-index:251658240;visibility:visible">
            <v:imagedata r:id="rId4" o:title=""/>
            <w10:wrap type="topAndBottom"/>
          </v:shape>
        </w:pict>
      </w:r>
    </w:p>
    <w:p w:rsidR="00DC4EC8" w:rsidRDefault="00DC4EC8" w:rsidP="0045150D">
      <w:pPr>
        <w:jc w:val="center"/>
        <w:rPr>
          <w:b/>
          <w:sz w:val="28"/>
          <w:szCs w:val="28"/>
        </w:rPr>
      </w:pPr>
    </w:p>
    <w:p w:rsidR="00DC4EC8" w:rsidRPr="000F2DFD" w:rsidRDefault="00DC4EC8" w:rsidP="0045150D">
      <w:pPr>
        <w:jc w:val="center"/>
        <w:rPr>
          <w:b/>
          <w:sz w:val="28"/>
          <w:szCs w:val="28"/>
        </w:rPr>
      </w:pPr>
      <w:r w:rsidRPr="000F2DFD">
        <w:rPr>
          <w:b/>
          <w:sz w:val="28"/>
          <w:szCs w:val="28"/>
        </w:rPr>
        <w:t>АДМИНИСТРАЦИЯ МУНИЦИПАЛЬНОГО РАЙОНА</w:t>
      </w:r>
    </w:p>
    <w:p w:rsidR="00DC4EC8" w:rsidRDefault="00DC4EC8" w:rsidP="0045150D">
      <w:pPr>
        <w:jc w:val="center"/>
        <w:rPr>
          <w:b/>
          <w:sz w:val="28"/>
          <w:szCs w:val="28"/>
        </w:rPr>
      </w:pPr>
      <w:r w:rsidRPr="000F2DFD">
        <w:rPr>
          <w:b/>
          <w:sz w:val="28"/>
          <w:szCs w:val="28"/>
        </w:rPr>
        <w:t>"МОСАЛЬСКИЙ РАЙОН"</w:t>
      </w:r>
    </w:p>
    <w:p w:rsidR="00DC4EC8" w:rsidRDefault="00DC4EC8" w:rsidP="0045150D">
      <w:pPr>
        <w:pStyle w:val="Heading1"/>
        <w:rPr>
          <w:sz w:val="28"/>
          <w:szCs w:val="28"/>
        </w:rPr>
      </w:pPr>
      <w:r w:rsidRPr="000F2DFD">
        <w:rPr>
          <w:sz w:val="28"/>
          <w:szCs w:val="28"/>
        </w:rPr>
        <w:t xml:space="preserve">Калужской области </w:t>
      </w:r>
    </w:p>
    <w:p w:rsidR="00DC4EC8" w:rsidRPr="003F325B" w:rsidRDefault="00DC4EC8" w:rsidP="0045150D"/>
    <w:p w:rsidR="00DC4EC8" w:rsidRPr="000F2DFD" w:rsidRDefault="00DC4EC8" w:rsidP="0045150D"/>
    <w:p w:rsidR="00DC4EC8" w:rsidRPr="00667D16" w:rsidRDefault="00DC4EC8" w:rsidP="0045150D">
      <w:pPr>
        <w:pStyle w:val="Heading1"/>
      </w:pPr>
      <w:r>
        <w:t>ПОСТАНОВЛЕНИЕ</w:t>
      </w:r>
    </w:p>
    <w:p w:rsidR="00DC4EC8" w:rsidRDefault="00DC4EC8" w:rsidP="0045150D">
      <w:pPr>
        <w:jc w:val="center"/>
        <w:rPr>
          <w:b/>
          <w:sz w:val="28"/>
        </w:rPr>
      </w:pPr>
      <w:r w:rsidRPr="00FD727A">
        <w:rPr>
          <w:b/>
          <w:sz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2988"/>
        <w:gridCol w:w="720"/>
        <w:gridCol w:w="2340"/>
        <w:gridCol w:w="1440"/>
        <w:gridCol w:w="2364"/>
      </w:tblGrid>
      <w:tr w:rsidR="00DC4EC8" w:rsidRPr="008A2D23" w:rsidTr="0028520F">
        <w:tc>
          <w:tcPr>
            <w:tcW w:w="2988" w:type="dxa"/>
            <w:tcBorders>
              <w:bottom w:val="single" w:sz="4" w:space="0" w:color="auto"/>
            </w:tcBorders>
          </w:tcPr>
          <w:p w:rsidR="00DC4EC8" w:rsidRPr="008A2D23" w:rsidRDefault="00DC4EC8" w:rsidP="00285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июля 2014 года</w:t>
            </w:r>
          </w:p>
        </w:tc>
        <w:tc>
          <w:tcPr>
            <w:tcW w:w="720" w:type="dxa"/>
          </w:tcPr>
          <w:p w:rsidR="00DC4EC8" w:rsidRPr="008A2D23" w:rsidRDefault="00DC4EC8" w:rsidP="0028520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C4EC8" w:rsidRPr="008A2D23" w:rsidRDefault="00DC4EC8" w:rsidP="0028520F">
            <w:pPr>
              <w:jc w:val="center"/>
              <w:rPr>
                <w:b/>
                <w:sz w:val="28"/>
                <w:szCs w:val="28"/>
              </w:rPr>
            </w:pPr>
            <w:r w:rsidRPr="008A2D23">
              <w:rPr>
                <w:b/>
                <w:sz w:val="28"/>
                <w:szCs w:val="28"/>
              </w:rPr>
              <w:t>г. Мосальск</w:t>
            </w:r>
          </w:p>
        </w:tc>
        <w:tc>
          <w:tcPr>
            <w:tcW w:w="1440" w:type="dxa"/>
          </w:tcPr>
          <w:p w:rsidR="00DC4EC8" w:rsidRPr="008A2D23" w:rsidRDefault="00DC4EC8" w:rsidP="002852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DC4EC8" w:rsidRPr="008A2D23" w:rsidRDefault="00DC4EC8" w:rsidP="0028520F">
            <w:pPr>
              <w:rPr>
                <w:sz w:val="28"/>
                <w:szCs w:val="28"/>
              </w:rPr>
            </w:pPr>
            <w:r w:rsidRPr="008A2D23">
              <w:rPr>
                <w:sz w:val="28"/>
                <w:szCs w:val="28"/>
              </w:rPr>
              <w:t xml:space="preserve">№    </w:t>
            </w:r>
            <w:r>
              <w:rPr>
                <w:sz w:val="28"/>
                <w:szCs w:val="28"/>
              </w:rPr>
              <w:t>384</w:t>
            </w:r>
          </w:p>
        </w:tc>
      </w:tr>
    </w:tbl>
    <w:p w:rsidR="00DC4EC8" w:rsidRDefault="00DC4EC8" w:rsidP="0045150D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4EC8" w:rsidRDefault="00DC4EC8" w:rsidP="0045150D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4EC8" w:rsidRPr="00031AEA" w:rsidRDefault="00DC4EC8" w:rsidP="0045150D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70D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«Мосальский район» от 29 ноября 2012</w:t>
      </w:r>
      <w:r w:rsidRPr="00D470DD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627 </w:t>
      </w:r>
      <w:r w:rsidRPr="00D470DD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 CYR" w:hAnsi="Times New Roman CYR" w:cs="Times New Roman CYR"/>
          <w:b w:val="0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</w:t>
      </w:r>
      <w:r w:rsidRPr="00031AE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C4EC8" w:rsidRDefault="00DC4EC8" w:rsidP="0045150D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4EC8" w:rsidRDefault="00DC4EC8" w:rsidP="0045150D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В соответствии с поручением Президента Российской Федерации (Пр-605, подпункт «б» пункта 4, от 10.03.2011), руководствуясь постановлением администрации муниципального района «Мосальский район» от 7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</w:rPr>
          <w:t>2011 г</w:t>
        </w:r>
      </w:smartTag>
      <w:r>
        <w:rPr>
          <w:sz w:val="28"/>
        </w:rPr>
        <w:t xml:space="preserve">. № 53 «Об утверждении порядка разработки и утверждения административных регламентов предоставления муниципальных услуг администрацией МР «Мосальский район», ее структурными подразделениями и муниципальными учреждениями Мосальского района, администрация муниципального района «Мосальский район» </w:t>
      </w:r>
    </w:p>
    <w:p w:rsidR="00DC4EC8" w:rsidRPr="00E565FD" w:rsidRDefault="00DC4EC8" w:rsidP="0045150D">
      <w:pPr>
        <w:ind w:firstLine="708"/>
        <w:jc w:val="both"/>
        <w:outlineLvl w:val="0"/>
        <w:rPr>
          <w:sz w:val="28"/>
        </w:rPr>
      </w:pPr>
      <w:r>
        <w:rPr>
          <w:sz w:val="28"/>
        </w:rPr>
        <w:t>ПОСТАНОВЛЯЕТ:</w:t>
      </w:r>
    </w:p>
    <w:p w:rsidR="00DC4EC8" w:rsidRDefault="00DC4EC8" w:rsidP="0045150D">
      <w:pPr>
        <w:ind w:firstLine="840"/>
        <w:jc w:val="both"/>
        <w:rPr>
          <w:sz w:val="28"/>
          <w:szCs w:val="28"/>
        </w:rPr>
      </w:pPr>
      <w:r>
        <w:rPr>
          <w:sz w:val="28"/>
        </w:rPr>
        <w:t xml:space="preserve">1.Внести изменения и дополнения в постановление </w:t>
      </w:r>
      <w:r w:rsidRPr="00C4595F">
        <w:rPr>
          <w:sz w:val="28"/>
          <w:szCs w:val="28"/>
        </w:rPr>
        <w:t xml:space="preserve">администрации муниципального района «Мосальский район» от </w:t>
      </w:r>
      <w:r>
        <w:rPr>
          <w:sz w:val="28"/>
          <w:szCs w:val="28"/>
        </w:rPr>
        <w:t>29 ноября 2012</w:t>
      </w:r>
      <w:r w:rsidRPr="00C4595F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627 </w:t>
      </w:r>
      <w:r w:rsidRPr="00C4595F">
        <w:rPr>
          <w:sz w:val="28"/>
          <w:szCs w:val="28"/>
        </w:rPr>
        <w:t>«</w:t>
      </w:r>
      <w:r w:rsidRPr="00377151">
        <w:rPr>
          <w:rFonts w:ascii="Times New Roman CYR" w:hAnsi="Times New Roman CYR" w:cs="Times New Roman CYR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</w:t>
      </w:r>
      <w:r>
        <w:rPr>
          <w:sz w:val="28"/>
          <w:szCs w:val="28"/>
        </w:rPr>
        <w:t>»:</w:t>
      </w:r>
    </w:p>
    <w:p w:rsidR="00DC4EC8" w:rsidRDefault="00DC4EC8" w:rsidP="0045150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административный регламент по предоставлению муниципальной услуги </w:t>
      </w:r>
      <w:r w:rsidRPr="00C4595F">
        <w:rPr>
          <w:sz w:val="28"/>
          <w:szCs w:val="28"/>
        </w:rPr>
        <w:t>«</w:t>
      </w:r>
      <w:r w:rsidRPr="00377151">
        <w:rPr>
          <w:rFonts w:ascii="Times New Roman CYR" w:hAnsi="Times New Roman CYR" w:cs="Times New Roman CYR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</w:t>
      </w:r>
      <w:r>
        <w:rPr>
          <w:sz w:val="28"/>
          <w:szCs w:val="28"/>
        </w:rPr>
        <w:t>» внести следующие изменения и дополнения:</w:t>
      </w:r>
    </w:p>
    <w:p w:rsidR="00DC4EC8" w:rsidRDefault="00DC4EC8" w:rsidP="0045150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1.1. В пункт 2.5.1  дополнить предложением следующего содержания:</w:t>
      </w:r>
    </w:p>
    <w:p w:rsidR="00DC4EC8" w:rsidRPr="004D6B60" w:rsidRDefault="00DC4EC8" w:rsidP="00EE2699">
      <w:pPr>
        <w:ind w:firstLine="540"/>
        <w:jc w:val="both"/>
        <w:rPr>
          <w:sz w:val="28"/>
          <w:szCs w:val="28"/>
        </w:rPr>
      </w:pPr>
      <w:r w:rsidRPr="004D6B60">
        <w:rPr>
          <w:sz w:val="28"/>
          <w:szCs w:val="28"/>
        </w:rPr>
        <w:t>Количество взаимодействий заявителя (физического лица) с должностными лицами при предоставлении муниципальной услуги – 1.</w:t>
      </w:r>
    </w:p>
    <w:p w:rsidR="00DC4EC8" w:rsidRDefault="00DC4EC8" w:rsidP="00EE2699">
      <w:pPr>
        <w:ind w:firstLine="540"/>
        <w:jc w:val="both"/>
        <w:rPr>
          <w:sz w:val="28"/>
          <w:szCs w:val="28"/>
        </w:rPr>
      </w:pPr>
      <w:r w:rsidRPr="004D6B60">
        <w:rPr>
          <w:sz w:val="28"/>
          <w:szCs w:val="28"/>
        </w:rPr>
        <w:t>Количество взаимодействий заявителя (представителей бизнес сообщества – юридических лиц и индивидуальных предпринимателей) с должностными лицами при предоставлении муниципальной услуги – 2.</w:t>
      </w:r>
    </w:p>
    <w:p w:rsidR="00DC4EC8" w:rsidRPr="008E3AF5" w:rsidRDefault="00DC4EC8" w:rsidP="00451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</w:rPr>
        <w:t>2.Контроль за исполнением настоящего постановления возложить на управляющего делами администрации МР «Мосальский район»                                Л.Е.Беркутову.</w:t>
      </w:r>
    </w:p>
    <w:p w:rsidR="00DC4EC8" w:rsidRDefault="00DC4EC8" w:rsidP="0045150D">
      <w:pPr>
        <w:jc w:val="both"/>
        <w:rPr>
          <w:sz w:val="28"/>
        </w:rPr>
      </w:pPr>
    </w:p>
    <w:p w:rsidR="00DC4EC8" w:rsidRDefault="00DC4EC8" w:rsidP="0045150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C4EC8" w:rsidRDefault="00DC4EC8" w:rsidP="0045150D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C4EC8" w:rsidRDefault="00DC4EC8" w:rsidP="0045150D">
      <w:pPr>
        <w:rPr>
          <w:sz w:val="28"/>
          <w:szCs w:val="28"/>
        </w:rPr>
      </w:pPr>
      <w:r>
        <w:rPr>
          <w:sz w:val="28"/>
          <w:szCs w:val="28"/>
        </w:rPr>
        <w:t>«Мосальский район»                                                                    А.В. Иванов</w:t>
      </w: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Default="00DC4EC8" w:rsidP="0045150D">
      <w:pPr>
        <w:rPr>
          <w:sz w:val="28"/>
          <w:szCs w:val="28"/>
        </w:rPr>
      </w:pPr>
    </w:p>
    <w:p w:rsidR="00DC4EC8" w:rsidRPr="00890B1B" w:rsidRDefault="00DC4EC8" w:rsidP="00171188">
      <w:pPr>
        <w:rPr>
          <w:sz w:val="24"/>
          <w:szCs w:val="24"/>
        </w:rPr>
      </w:pPr>
      <w:r w:rsidRPr="00890B1B">
        <w:rPr>
          <w:sz w:val="24"/>
          <w:szCs w:val="24"/>
        </w:rPr>
        <w:t>Направлено:</w:t>
      </w:r>
    </w:p>
    <w:p w:rsidR="00DC4EC8" w:rsidRPr="00890B1B" w:rsidRDefault="00DC4EC8" w:rsidP="00171188">
      <w:pPr>
        <w:rPr>
          <w:sz w:val="24"/>
          <w:szCs w:val="24"/>
        </w:rPr>
      </w:pPr>
      <w:r>
        <w:rPr>
          <w:sz w:val="24"/>
          <w:szCs w:val="24"/>
        </w:rPr>
        <w:t>Андреевой Е.В. -1</w:t>
      </w:r>
      <w:r w:rsidRPr="00890B1B">
        <w:rPr>
          <w:sz w:val="24"/>
          <w:szCs w:val="24"/>
        </w:rPr>
        <w:t xml:space="preserve"> экз.</w:t>
      </w:r>
    </w:p>
    <w:p w:rsidR="00DC4EC8" w:rsidRPr="00890B1B" w:rsidRDefault="00DC4EC8" w:rsidP="00171188">
      <w:pPr>
        <w:rPr>
          <w:sz w:val="24"/>
          <w:szCs w:val="24"/>
        </w:rPr>
      </w:pPr>
      <w:r>
        <w:rPr>
          <w:sz w:val="24"/>
          <w:szCs w:val="24"/>
        </w:rPr>
        <w:t>Фроловой А.Д.</w:t>
      </w:r>
      <w:r w:rsidRPr="00890B1B">
        <w:rPr>
          <w:sz w:val="24"/>
          <w:szCs w:val="24"/>
        </w:rPr>
        <w:t xml:space="preserve"> – 1 экз.</w:t>
      </w:r>
    </w:p>
    <w:p w:rsidR="00DC4EC8" w:rsidRPr="00890B1B" w:rsidRDefault="00DC4EC8" w:rsidP="00171188">
      <w:pPr>
        <w:rPr>
          <w:sz w:val="24"/>
          <w:szCs w:val="24"/>
        </w:rPr>
      </w:pPr>
      <w:r>
        <w:rPr>
          <w:sz w:val="24"/>
          <w:szCs w:val="24"/>
        </w:rPr>
        <w:t>Зайцеву М.Е.</w:t>
      </w:r>
      <w:bookmarkStart w:id="0" w:name="_GoBack"/>
      <w:bookmarkEnd w:id="0"/>
      <w:r>
        <w:rPr>
          <w:sz w:val="24"/>
          <w:szCs w:val="24"/>
        </w:rPr>
        <w:t xml:space="preserve"> – 1 экз.</w:t>
      </w:r>
    </w:p>
    <w:p w:rsidR="00DC4EC8" w:rsidRPr="00890B1B" w:rsidRDefault="00DC4EC8" w:rsidP="00171188">
      <w:pPr>
        <w:ind w:left="7080"/>
        <w:rPr>
          <w:sz w:val="28"/>
          <w:szCs w:val="28"/>
        </w:rPr>
      </w:pPr>
      <w:r>
        <w:rPr>
          <w:sz w:val="28"/>
          <w:szCs w:val="28"/>
        </w:rPr>
        <w:t>Беркутова Л.Е.</w:t>
      </w:r>
      <w:r w:rsidRPr="00890B1B">
        <w:rPr>
          <w:sz w:val="28"/>
          <w:szCs w:val="28"/>
        </w:rPr>
        <w:t>.</w:t>
      </w:r>
    </w:p>
    <w:p w:rsidR="00DC4EC8" w:rsidRDefault="00DC4EC8" w:rsidP="00171188">
      <w:pPr>
        <w:ind w:left="7080"/>
        <w:rPr>
          <w:sz w:val="28"/>
          <w:szCs w:val="28"/>
        </w:rPr>
      </w:pPr>
      <w:r w:rsidRPr="00890B1B">
        <w:rPr>
          <w:sz w:val="28"/>
          <w:szCs w:val="28"/>
        </w:rPr>
        <w:t>Андреева Е.В.</w:t>
      </w:r>
    </w:p>
    <w:p w:rsidR="00DC4EC8" w:rsidRDefault="00DC4EC8">
      <w:r>
        <w:rPr>
          <w:sz w:val="28"/>
          <w:szCs w:val="28"/>
        </w:rPr>
        <w:t xml:space="preserve">                                                                                              исп.Фролова А.Д.</w:t>
      </w:r>
    </w:p>
    <w:sectPr w:rsidR="00DC4EC8" w:rsidSect="004515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20A"/>
    <w:rsid w:val="000226F3"/>
    <w:rsid w:val="00031AEA"/>
    <w:rsid w:val="00036FF3"/>
    <w:rsid w:val="000F2DFD"/>
    <w:rsid w:val="00171188"/>
    <w:rsid w:val="0028520F"/>
    <w:rsid w:val="002E1DB4"/>
    <w:rsid w:val="00377151"/>
    <w:rsid w:val="003C4E64"/>
    <w:rsid w:val="003F325B"/>
    <w:rsid w:val="0045150D"/>
    <w:rsid w:val="004D6B60"/>
    <w:rsid w:val="00667D16"/>
    <w:rsid w:val="00883E96"/>
    <w:rsid w:val="00890B1B"/>
    <w:rsid w:val="008A2D23"/>
    <w:rsid w:val="008E3AF5"/>
    <w:rsid w:val="00A81386"/>
    <w:rsid w:val="00AD1601"/>
    <w:rsid w:val="00BC120A"/>
    <w:rsid w:val="00C4595F"/>
    <w:rsid w:val="00D470DD"/>
    <w:rsid w:val="00D5496B"/>
    <w:rsid w:val="00DC4EC8"/>
    <w:rsid w:val="00E565FD"/>
    <w:rsid w:val="00E86A07"/>
    <w:rsid w:val="00EE2699"/>
    <w:rsid w:val="00EF2D97"/>
    <w:rsid w:val="00FD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150D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150D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515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515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45150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389</Words>
  <Characters>2221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Юр.отдел</cp:lastModifiedBy>
  <cp:revision>12</cp:revision>
  <dcterms:created xsi:type="dcterms:W3CDTF">2014-07-21T06:52:00Z</dcterms:created>
  <dcterms:modified xsi:type="dcterms:W3CDTF">2014-07-21T09:31:00Z</dcterms:modified>
</cp:coreProperties>
</file>